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5EE6" w14:textId="5F8D1B47" w:rsidR="00615B04" w:rsidRPr="00615B04" w:rsidRDefault="00615B04" w:rsidP="00615B04">
      <w:pPr>
        <w:rPr>
          <w:rFonts w:cstheme="minorHAnsi"/>
          <w:b/>
        </w:rPr>
      </w:pPr>
      <w:r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03A0DC8" wp14:editId="3B14F6A7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885825" cy="210024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amflect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210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453F24" w14:textId="723421FC" w:rsidR="00615B04" w:rsidRDefault="00000000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  <w:hyperlink r:id="rId7" w:history="1">
        <w:r w:rsidR="00615B04" w:rsidRPr="00615B04">
          <w:rPr>
            <w:rStyle w:val="Hyperlink"/>
            <w:rFonts w:cstheme="minorHAnsi"/>
            <w:b/>
            <w:bCs/>
            <w:sz w:val="20"/>
            <w:szCs w:val="20"/>
            <w:lang w:val="en-GB"/>
          </w:rPr>
          <w:t>Microsoft Word Performance Review Templates: 10 Great Templates You NEED to See!</w:t>
        </w:r>
      </w:hyperlink>
    </w:p>
    <w:p w14:paraId="2E473C56" w14:textId="77777777" w:rsidR="00615B04" w:rsidRPr="00615B04" w:rsidRDefault="00615B04" w:rsidP="00615B04">
      <w:pPr>
        <w:ind w:left="648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14:paraId="54E98889" w14:textId="56C684D3" w:rsidR="00615B04" w:rsidRPr="00E40092" w:rsidRDefault="003E5029" w:rsidP="00C20B11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180</w:t>
      </w:r>
      <w:r w:rsidR="00C20B11">
        <w:rPr>
          <w:rFonts w:cstheme="minorHAnsi"/>
          <w:b/>
          <w:sz w:val="36"/>
          <w:szCs w:val="36"/>
        </w:rPr>
        <w:t>-Day</w:t>
      </w:r>
      <w:r w:rsidR="00B16109">
        <w:rPr>
          <w:rFonts w:cstheme="minorHAnsi"/>
          <w:b/>
          <w:sz w:val="36"/>
          <w:szCs w:val="36"/>
        </w:rPr>
        <w:t xml:space="preserve"> Employee</w:t>
      </w:r>
      <w:r w:rsidR="00C20B11">
        <w:rPr>
          <w:rFonts w:cstheme="minorHAnsi"/>
          <w:b/>
          <w:sz w:val="36"/>
          <w:szCs w:val="36"/>
        </w:rPr>
        <w:t xml:space="preserve"> Review</w:t>
      </w:r>
    </w:p>
    <w:tbl>
      <w:tblPr>
        <w:tblW w:w="10296" w:type="dxa"/>
        <w:tblLook w:val="04A0" w:firstRow="1" w:lastRow="0" w:firstColumn="1" w:lastColumn="0" w:noHBand="0" w:noVBand="1"/>
      </w:tblPr>
      <w:tblGrid>
        <w:gridCol w:w="3111"/>
        <w:gridCol w:w="1020"/>
        <w:gridCol w:w="271"/>
        <w:gridCol w:w="2006"/>
        <w:gridCol w:w="1993"/>
        <w:gridCol w:w="2000"/>
        <w:gridCol w:w="222"/>
      </w:tblGrid>
      <w:tr w:rsidR="003E5029" w:rsidRPr="003E5029" w14:paraId="19438D4E" w14:textId="77777777" w:rsidTr="003E5029">
        <w:trPr>
          <w:gridAfter w:val="1"/>
          <w:wAfter w:w="36" w:type="dxa"/>
          <w:trHeight w:val="528"/>
        </w:trPr>
        <w:tc>
          <w:tcPr>
            <w:tcW w:w="10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6A895"/>
            <w:noWrap/>
            <w:vAlign w:val="center"/>
            <w:hideMark/>
          </w:tcPr>
          <w:p w14:paraId="75C4C842" w14:textId="405D9B79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180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-</w:t>
            </w: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val="en-GB" w:eastAsia="en-GB"/>
              </w:rPr>
              <w:t>Day Employee Review (With Self Review)</w:t>
            </w:r>
          </w:p>
        </w:tc>
      </w:tr>
      <w:tr w:rsidR="003E5029" w:rsidRPr="003E5029" w14:paraId="44A58145" w14:textId="77777777" w:rsidTr="003E5029">
        <w:trPr>
          <w:gridAfter w:val="1"/>
          <w:wAfter w:w="36" w:type="dxa"/>
          <w:trHeight w:val="312"/>
        </w:trPr>
        <w:tc>
          <w:tcPr>
            <w:tcW w:w="311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0B098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Adele Vance:</w:t>
            </w: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  <w:t>Retail Manager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D38717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59F26F52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Reviewer:</w:t>
            </w: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Miriam Graham</w:t>
            </w: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Review Period: </w:t>
            </w: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br/>
            </w: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 xml:space="preserve">Self-review submitted on: </w:t>
            </w: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Review Due:</w:t>
            </w: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  <w:t>Finalize Due:</w:t>
            </w: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br/>
            </w: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</w:p>
        </w:tc>
      </w:tr>
      <w:tr w:rsidR="003E5029" w:rsidRPr="003E5029" w14:paraId="18D020C6" w14:textId="77777777" w:rsidTr="003E5029">
        <w:trPr>
          <w:trHeight w:val="312"/>
        </w:trPr>
        <w:tc>
          <w:tcPr>
            <w:tcW w:w="31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5CFDCC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36814AC2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9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DD18A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658A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E5029" w:rsidRPr="003E5029" w14:paraId="592F24BE" w14:textId="77777777" w:rsidTr="003E5029">
        <w:trPr>
          <w:trHeight w:val="312"/>
        </w:trPr>
        <w:tc>
          <w:tcPr>
            <w:tcW w:w="31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8603E8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75082B2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9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B2AEF8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44CC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0EE58333" w14:textId="77777777" w:rsidTr="003E5029">
        <w:trPr>
          <w:trHeight w:val="312"/>
        </w:trPr>
        <w:tc>
          <w:tcPr>
            <w:tcW w:w="31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A176AD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4D5282AB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9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6BC052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0C2A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35D02688" w14:textId="77777777" w:rsidTr="003E5029">
        <w:trPr>
          <w:trHeight w:val="312"/>
        </w:trPr>
        <w:tc>
          <w:tcPr>
            <w:tcW w:w="31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E6EA23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56B0F371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9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780EC4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5170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21C5B544" w14:textId="77777777" w:rsidTr="003E5029">
        <w:trPr>
          <w:trHeight w:val="324"/>
        </w:trPr>
        <w:tc>
          <w:tcPr>
            <w:tcW w:w="311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62F804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8D1654E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59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82F7D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9333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49550443" w14:textId="77777777" w:rsidTr="003E5029">
        <w:trPr>
          <w:trHeight w:val="312"/>
        </w:trPr>
        <w:tc>
          <w:tcPr>
            <w:tcW w:w="102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14:paraId="38C7ABD9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An employee 180-day review is a check-in point between the organization and the employees to acknowledge accomplishments, contributions and to evaluate the employees' progress against meeting the annual goals.</w:t>
            </w:r>
          </w:p>
        </w:tc>
        <w:tc>
          <w:tcPr>
            <w:tcW w:w="36" w:type="dxa"/>
            <w:vAlign w:val="center"/>
            <w:hideMark/>
          </w:tcPr>
          <w:p w14:paraId="5F187BDF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2A4EEB44" w14:textId="77777777" w:rsidTr="003E5029">
        <w:trPr>
          <w:trHeight w:val="312"/>
        </w:trPr>
        <w:tc>
          <w:tcPr>
            <w:tcW w:w="102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1478B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8B18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E5029" w:rsidRPr="003E5029" w14:paraId="0E425A5D" w14:textId="77777777" w:rsidTr="003E5029">
        <w:trPr>
          <w:trHeight w:val="324"/>
        </w:trPr>
        <w:tc>
          <w:tcPr>
            <w:tcW w:w="102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A4577C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0A56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0248C23D" w14:textId="77777777" w:rsidTr="003E5029">
        <w:trPr>
          <w:trHeight w:val="432"/>
        </w:trPr>
        <w:tc>
          <w:tcPr>
            <w:tcW w:w="102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6A895"/>
            <w:noWrap/>
            <w:vAlign w:val="bottom"/>
            <w:hideMark/>
          </w:tcPr>
          <w:p w14:paraId="22916273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180-day review with self-review questions</w:t>
            </w:r>
          </w:p>
        </w:tc>
        <w:tc>
          <w:tcPr>
            <w:tcW w:w="36" w:type="dxa"/>
            <w:vAlign w:val="center"/>
            <w:hideMark/>
          </w:tcPr>
          <w:p w14:paraId="3E7AA640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555D2E91" w14:textId="77777777" w:rsidTr="003E5029">
        <w:trPr>
          <w:trHeight w:val="312"/>
        </w:trPr>
        <w:tc>
          <w:tcPr>
            <w:tcW w:w="102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3C506199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Q1:</w:t>
            </w: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were your most significant contributions to our business in your first 180 days? What did you accomplish during this period?</w:t>
            </w:r>
          </w:p>
        </w:tc>
        <w:tc>
          <w:tcPr>
            <w:tcW w:w="36" w:type="dxa"/>
            <w:vAlign w:val="center"/>
            <w:hideMark/>
          </w:tcPr>
          <w:p w14:paraId="72BCF057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2F55801F" w14:textId="77777777" w:rsidTr="003E5029">
        <w:trPr>
          <w:trHeight w:val="312"/>
        </w:trPr>
        <w:tc>
          <w:tcPr>
            <w:tcW w:w="102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D05F58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97AC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E5029" w:rsidRPr="003E5029" w14:paraId="2DD519F3" w14:textId="77777777" w:rsidTr="003E5029">
        <w:trPr>
          <w:trHeight w:val="312"/>
        </w:trPr>
        <w:tc>
          <w:tcPr>
            <w:tcW w:w="6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6A895"/>
            <w:noWrap/>
            <w:vAlign w:val="bottom"/>
            <w:hideMark/>
          </w:tcPr>
          <w:p w14:paraId="7E20E88B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4F86210B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67AE8945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1F561198" w14:textId="77777777" w:rsidTr="003E5029">
        <w:trPr>
          <w:trHeight w:val="312"/>
        </w:trPr>
        <w:tc>
          <w:tcPr>
            <w:tcW w:w="62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86A895"/>
            <w:noWrap/>
            <w:vAlign w:val="center"/>
            <w:hideMark/>
          </w:tcPr>
          <w:p w14:paraId="635138BF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39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3DFADD71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5C0DFAA9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4CA8F016" w14:textId="77777777" w:rsidTr="003E5029">
        <w:trPr>
          <w:trHeight w:val="312"/>
        </w:trPr>
        <w:tc>
          <w:tcPr>
            <w:tcW w:w="62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EDB2C9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F09633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ED972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E5029" w:rsidRPr="003E5029" w14:paraId="033ED5A1" w14:textId="77777777" w:rsidTr="003E5029">
        <w:trPr>
          <w:trHeight w:val="324"/>
        </w:trPr>
        <w:tc>
          <w:tcPr>
            <w:tcW w:w="62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80F57A2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19AF2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1F7E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48AA94C2" w14:textId="77777777" w:rsidTr="003E5029">
        <w:trPr>
          <w:trHeight w:val="312"/>
        </w:trPr>
        <w:tc>
          <w:tcPr>
            <w:tcW w:w="10260" w:type="dxa"/>
            <w:gridSpan w:val="6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1C964573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Q2:</w:t>
            </w: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did you do during the period under review to prepare yourself better for your current position?</w:t>
            </w:r>
          </w:p>
        </w:tc>
        <w:tc>
          <w:tcPr>
            <w:tcW w:w="36" w:type="dxa"/>
            <w:vAlign w:val="center"/>
            <w:hideMark/>
          </w:tcPr>
          <w:p w14:paraId="4BF31CF4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06980F58" w14:textId="77777777" w:rsidTr="003E5029">
        <w:trPr>
          <w:trHeight w:val="312"/>
        </w:trPr>
        <w:tc>
          <w:tcPr>
            <w:tcW w:w="10260" w:type="dxa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319A154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FEF7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E5029" w:rsidRPr="003E5029" w14:paraId="2675F16B" w14:textId="77777777" w:rsidTr="003E5029">
        <w:trPr>
          <w:trHeight w:val="312"/>
        </w:trPr>
        <w:tc>
          <w:tcPr>
            <w:tcW w:w="6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6A895"/>
            <w:noWrap/>
            <w:vAlign w:val="bottom"/>
            <w:hideMark/>
          </w:tcPr>
          <w:p w14:paraId="12914CA2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6B359606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01C966B5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1736A101" w14:textId="77777777" w:rsidTr="003E5029">
        <w:trPr>
          <w:trHeight w:val="312"/>
        </w:trPr>
        <w:tc>
          <w:tcPr>
            <w:tcW w:w="62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86A895"/>
            <w:noWrap/>
            <w:vAlign w:val="center"/>
            <w:hideMark/>
          </w:tcPr>
          <w:p w14:paraId="15BB4A2D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39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4D196295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61E7DDD8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2EFE8648" w14:textId="77777777" w:rsidTr="003E5029">
        <w:trPr>
          <w:trHeight w:val="312"/>
        </w:trPr>
        <w:tc>
          <w:tcPr>
            <w:tcW w:w="62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5CB6EAB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15EA8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FFEA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E5029" w:rsidRPr="003E5029" w14:paraId="4B637397" w14:textId="77777777" w:rsidTr="003E5029">
        <w:trPr>
          <w:trHeight w:val="324"/>
        </w:trPr>
        <w:tc>
          <w:tcPr>
            <w:tcW w:w="62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5723C90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8A5A4C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6E45B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52E88DF9" w14:textId="77777777" w:rsidTr="003E5029">
        <w:trPr>
          <w:trHeight w:val="312"/>
        </w:trPr>
        <w:tc>
          <w:tcPr>
            <w:tcW w:w="102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1563D59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Q3:</w:t>
            </w: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Did you encounter any challenges during your first 180 days? If yes, how did these challenges affect your performance?</w:t>
            </w:r>
          </w:p>
        </w:tc>
        <w:tc>
          <w:tcPr>
            <w:tcW w:w="36" w:type="dxa"/>
            <w:vAlign w:val="center"/>
            <w:hideMark/>
          </w:tcPr>
          <w:p w14:paraId="247C62D7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24465639" w14:textId="77777777" w:rsidTr="003E5029">
        <w:trPr>
          <w:trHeight w:val="312"/>
        </w:trPr>
        <w:tc>
          <w:tcPr>
            <w:tcW w:w="102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E9B6851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C39D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E5029" w:rsidRPr="003E5029" w14:paraId="6697C504" w14:textId="77777777" w:rsidTr="003E5029">
        <w:trPr>
          <w:trHeight w:val="312"/>
        </w:trPr>
        <w:tc>
          <w:tcPr>
            <w:tcW w:w="6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6A895"/>
            <w:noWrap/>
            <w:vAlign w:val="bottom"/>
            <w:hideMark/>
          </w:tcPr>
          <w:p w14:paraId="396689AC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2DBC5178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2C8E3519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1530746D" w14:textId="77777777" w:rsidTr="003E5029">
        <w:trPr>
          <w:trHeight w:val="312"/>
        </w:trPr>
        <w:tc>
          <w:tcPr>
            <w:tcW w:w="62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86A895"/>
            <w:noWrap/>
            <w:vAlign w:val="center"/>
            <w:hideMark/>
          </w:tcPr>
          <w:p w14:paraId="676E087C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39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03487BAE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0EBD74A4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51BE8E5F" w14:textId="77777777" w:rsidTr="003E5029">
        <w:trPr>
          <w:trHeight w:val="312"/>
        </w:trPr>
        <w:tc>
          <w:tcPr>
            <w:tcW w:w="62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EEF3097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281D7F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68BA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E5029" w:rsidRPr="003E5029" w14:paraId="373EBF42" w14:textId="77777777" w:rsidTr="003E5029">
        <w:trPr>
          <w:trHeight w:val="324"/>
        </w:trPr>
        <w:tc>
          <w:tcPr>
            <w:tcW w:w="62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668B472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DF3C66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FDBC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17980DDE" w14:textId="77777777" w:rsidTr="003E5029">
        <w:trPr>
          <w:trHeight w:val="312"/>
        </w:trPr>
        <w:tc>
          <w:tcPr>
            <w:tcW w:w="102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7D3C1606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Q4:</w:t>
            </w: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Do you feel comfortable with your team? If no, what can your manager do about this?</w:t>
            </w:r>
          </w:p>
        </w:tc>
        <w:tc>
          <w:tcPr>
            <w:tcW w:w="36" w:type="dxa"/>
            <w:vAlign w:val="center"/>
            <w:hideMark/>
          </w:tcPr>
          <w:p w14:paraId="0525D639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2240D060" w14:textId="77777777" w:rsidTr="003E5029">
        <w:trPr>
          <w:trHeight w:val="312"/>
        </w:trPr>
        <w:tc>
          <w:tcPr>
            <w:tcW w:w="102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F58CA3A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DEF9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E5029" w:rsidRPr="003E5029" w14:paraId="012DC81E" w14:textId="77777777" w:rsidTr="003E5029">
        <w:trPr>
          <w:trHeight w:val="312"/>
        </w:trPr>
        <w:tc>
          <w:tcPr>
            <w:tcW w:w="6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6A895"/>
            <w:noWrap/>
            <w:vAlign w:val="bottom"/>
            <w:hideMark/>
          </w:tcPr>
          <w:p w14:paraId="2B86A527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677A9E6F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661CFD49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610E9661" w14:textId="77777777" w:rsidTr="003E5029">
        <w:trPr>
          <w:trHeight w:val="312"/>
        </w:trPr>
        <w:tc>
          <w:tcPr>
            <w:tcW w:w="62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86A895"/>
            <w:noWrap/>
            <w:vAlign w:val="center"/>
            <w:hideMark/>
          </w:tcPr>
          <w:p w14:paraId="5462DE45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39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6FF5DFD2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46987007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68FE82B4" w14:textId="77777777" w:rsidTr="003E5029">
        <w:trPr>
          <w:trHeight w:val="312"/>
        </w:trPr>
        <w:tc>
          <w:tcPr>
            <w:tcW w:w="62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ABFF47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CF9D1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BB84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E5029" w:rsidRPr="003E5029" w14:paraId="6D2C080E" w14:textId="77777777" w:rsidTr="003E5029">
        <w:trPr>
          <w:trHeight w:val="324"/>
        </w:trPr>
        <w:tc>
          <w:tcPr>
            <w:tcW w:w="62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6E925BC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5957D1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AC172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4E837541" w14:textId="77777777" w:rsidTr="003E5029">
        <w:trPr>
          <w:trHeight w:val="312"/>
        </w:trPr>
        <w:tc>
          <w:tcPr>
            <w:tcW w:w="102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4D3DF287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Q5:</w:t>
            </w: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What are the three things you will work on in the upcoming period to develop yourself?</w:t>
            </w:r>
          </w:p>
        </w:tc>
        <w:tc>
          <w:tcPr>
            <w:tcW w:w="36" w:type="dxa"/>
            <w:vAlign w:val="center"/>
            <w:hideMark/>
          </w:tcPr>
          <w:p w14:paraId="5C8DFF2E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6991B0AE" w14:textId="77777777" w:rsidTr="003E5029">
        <w:trPr>
          <w:trHeight w:val="312"/>
        </w:trPr>
        <w:tc>
          <w:tcPr>
            <w:tcW w:w="102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4362DE2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06D3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3E5029" w:rsidRPr="003E5029" w14:paraId="4E6C57BF" w14:textId="77777777" w:rsidTr="003E5029">
        <w:trPr>
          <w:trHeight w:val="312"/>
        </w:trPr>
        <w:tc>
          <w:tcPr>
            <w:tcW w:w="6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6A895"/>
            <w:noWrap/>
            <w:vAlign w:val="bottom"/>
            <w:hideMark/>
          </w:tcPr>
          <w:p w14:paraId="1533EFDC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Adele's answers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EF0D2"/>
            <w:noWrap/>
            <w:vAlign w:val="bottom"/>
            <w:hideMark/>
          </w:tcPr>
          <w:p w14:paraId="04858CF0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Miriam's answers</w:t>
            </w:r>
          </w:p>
        </w:tc>
        <w:tc>
          <w:tcPr>
            <w:tcW w:w="36" w:type="dxa"/>
            <w:vAlign w:val="center"/>
            <w:hideMark/>
          </w:tcPr>
          <w:p w14:paraId="127C87A4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4C46DE2C" w14:textId="77777777" w:rsidTr="003E5029">
        <w:trPr>
          <w:trHeight w:val="312"/>
        </w:trPr>
        <w:tc>
          <w:tcPr>
            <w:tcW w:w="6267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86A895"/>
            <w:noWrap/>
            <w:vAlign w:val="center"/>
            <w:hideMark/>
          </w:tcPr>
          <w:p w14:paraId="2D6F2AEE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lastRenderedPageBreak/>
              <w:t>Lorem ipsum</w:t>
            </w:r>
          </w:p>
        </w:tc>
        <w:tc>
          <w:tcPr>
            <w:tcW w:w="399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1CCEBF8F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Lorem ipsum</w:t>
            </w:r>
          </w:p>
        </w:tc>
        <w:tc>
          <w:tcPr>
            <w:tcW w:w="36" w:type="dxa"/>
            <w:vAlign w:val="center"/>
            <w:hideMark/>
          </w:tcPr>
          <w:p w14:paraId="42979549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19D867DE" w14:textId="77777777" w:rsidTr="003E5029">
        <w:trPr>
          <w:trHeight w:val="312"/>
        </w:trPr>
        <w:tc>
          <w:tcPr>
            <w:tcW w:w="62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5C610DB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81775A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90B6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3E5029" w:rsidRPr="003E5029" w14:paraId="74586CDD" w14:textId="77777777" w:rsidTr="003E5029">
        <w:trPr>
          <w:trHeight w:val="324"/>
        </w:trPr>
        <w:tc>
          <w:tcPr>
            <w:tcW w:w="6267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E1569A5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99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2A90C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FD7C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5026C3A0" w14:textId="77777777" w:rsidTr="003E5029">
        <w:trPr>
          <w:trHeight w:val="420"/>
        </w:trPr>
        <w:tc>
          <w:tcPr>
            <w:tcW w:w="102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554CEC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Rating of this employee (Miriam's answers) (Between 1-10)</w:t>
            </w:r>
          </w:p>
        </w:tc>
        <w:tc>
          <w:tcPr>
            <w:tcW w:w="36" w:type="dxa"/>
            <w:vAlign w:val="center"/>
            <w:hideMark/>
          </w:tcPr>
          <w:p w14:paraId="0674F6A5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689F7FB9" w14:textId="77777777" w:rsidTr="003E5029">
        <w:trPr>
          <w:trHeight w:val="312"/>
        </w:trPr>
        <w:tc>
          <w:tcPr>
            <w:tcW w:w="3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6A895"/>
            <w:noWrap/>
            <w:vAlign w:val="bottom"/>
            <w:hideMark/>
          </w:tcPr>
          <w:p w14:paraId="7A2BA6FD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6A895"/>
            <w:noWrap/>
            <w:vAlign w:val="center"/>
            <w:hideMark/>
          </w:tcPr>
          <w:p w14:paraId="77B23E41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Rating</w:t>
            </w:r>
          </w:p>
        </w:tc>
        <w:tc>
          <w:tcPr>
            <w:tcW w:w="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A895"/>
            <w:noWrap/>
            <w:vAlign w:val="bottom"/>
            <w:hideMark/>
          </w:tcPr>
          <w:p w14:paraId="0C0B37AE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EF0D2"/>
            <w:noWrap/>
            <w:vAlign w:val="bottom"/>
            <w:hideMark/>
          </w:tcPr>
          <w:p w14:paraId="2563CFA0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Weighted Average</w:t>
            </w:r>
          </w:p>
        </w:tc>
        <w:tc>
          <w:tcPr>
            <w:tcW w:w="36" w:type="dxa"/>
            <w:vAlign w:val="center"/>
            <w:hideMark/>
          </w:tcPr>
          <w:p w14:paraId="0120F68F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6D03C1F6" w14:textId="77777777" w:rsidTr="003E5029">
        <w:trPr>
          <w:trHeight w:val="312"/>
        </w:trPr>
        <w:tc>
          <w:tcPr>
            <w:tcW w:w="3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6A895"/>
            <w:noWrap/>
            <w:vAlign w:val="bottom"/>
            <w:hideMark/>
          </w:tcPr>
          <w:p w14:paraId="49F3C9C1" w14:textId="77777777" w:rsidR="003E5029" w:rsidRPr="003E5029" w:rsidRDefault="003E5029" w:rsidP="003E502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Cultural fit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86A895"/>
            <w:noWrap/>
            <w:vAlign w:val="center"/>
            <w:hideMark/>
          </w:tcPr>
          <w:p w14:paraId="288FC57C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>6.5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6A895"/>
            <w:noWrap/>
            <w:vAlign w:val="bottom"/>
            <w:hideMark/>
          </w:tcPr>
          <w:p w14:paraId="2E97EDC1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EF0D2"/>
            <w:noWrap/>
            <w:vAlign w:val="center"/>
            <w:hideMark/>
          </w:tcPr>
          <w:p w14:paraId="1588D870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>7.125</w:t>
            </w:r>
          </w:p>
        </w:tc>
        <w:tc>
          <w:tcPr>
            <w:tcW w:w="36" w:type="dxa"/>
            <w:vAlign w:val="center"/>
            <w:hideMark/>
          </w:tcPr>
          <w:p w14:paraId="3DE3F390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431F9AD6" w14:textId="77777777" w:rsidTr="003E5029">
        <w:trPr>
          <w:trHeight w:val="312"/>
        </w:trPr>
        <w:tc>
          <w:tcPr>
            <w:tcW w:w="3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6A895"/>
            <w:noWrap/>
            <w:vAlign w:val="bottom"/>
            <w:hideMark/>
          </w:tcPr>
          <w:p w14:paraId="4434F4BA" w14:textId="5B06E5A9" w:rsidR="003E5029" w:rsidRPr="003E5029" w:rsidRDefault="003E5029" w:rsidP="003E502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Goal Progress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86A895"/>
            <w:noWrap/>
            <w:vAlign w:val="center"/>
            <w:hideMark/>
          </w:tcPr>
          <w:p w14:paraId="3E9D4EE0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>8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6A895"/>
            <w:noWrap/>
            <w:vAlign w:val="bottom"/>
            <w:hideMark/>
          </w:tcPr>
          <w:p w14:paraId="33E7AFE8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542A86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6" w:type="dxa"/>
            <w:vAlign w:val="center"/>
            <w:hideMark/>
          </w:tcPr>
          <w:p w14:paraId="69F04F50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3B47D2B6" w14:textId="77777777" w:rsidTr="003E5029">
        <w:trPr>
          <w:trHeight w:val="312"/>
        </w:trPr>
        <w:tc>
          <w:tcPr>
            <w:tcW w:w="3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6A895"/>
            <w:noWrap/>
            <w:vAlign w:val="bottom"/>
            <w:hideMark/>
          </w:tcPr>
          <w:p w14:paraId="2E83D75D" w14:textId="77777777" w:rsidR="003E5029" w:rsidRPr="003E5029" w:rsidRDefault="003E5029" w:rsidP="003E502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Quality of work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86A895"/>
            <w:noWrap/>
            <w:vAlign w:val="center"/>
            <w:hideMark/>
          </w:tcPr>
          <w:p w14:paraId="12E9D98A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6A895"/>
            <w:noWrap/>
            <w:vAlign w:val="bottom"/>
            <w:hideMark/>
          </w:tcPr>
          <w:p w14:paraId="304B32F0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EDF6AE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6" w:type="dxa"/>
            <w:vAlign w:val="center"/>
            <w:hideMark/>
          </w:tcPr>
          <w:p w14:paraId="771D54B6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604CBE88" w14:textId="77777777" w:rsidTr="003E5029">
        <w:trPr>
          <w:trHeight w:val="324"/>
        </w:trPr>
        <w:tc>
          <w:tcPr>
            <w:tcW w:w="3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6A895"/>
            <w:noWrap/>
            <w:vAlign w:val="bottom"/>
            <w:hideMark/>
          </w:tcPr>
          <w:p w14:paraId="4D6B6F0D" w14:textId="77777777" w:rsidR="003E5029" w:rsidRPr="003E5029" w:rsidRDefault="003E5029" w:rsidP="003E502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Communication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6A895"/>
            <w:noWrap/>
            <w:vAlign w:val="center"/>
            <w:hideMark/>
          </w:tcPr>
          <w:p w14:paraId="2D9024E2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>7</w:t>
            </w:r>
          </w:p>
        </w:tc>
        <w:tc>
          <w:tcPr>
            <w:tcW w:w="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6A895"/>
            <w:noWrap/>
            <w:vAlign w:val="bottom"/>
            <w:hideMark/>
          </w:tcPr>
          <w:p w14:paraId="0DE3BFCE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</w:p>
        </w:tc>
        <w:tc>
          <w:tcPr>
            <w:tcW w:w="5999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542032C" w14:textId="77777777" w:rsidR="003E5029" w:rsidRPr="003E5029" w:rsidRDefault="003E5029" w:rsidP="003E5029">
            <w:pPr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36" w:type="dxa"/>
            <w:vAlign w:val="center"/>
            <w:hideMark/>
          </w:tcPr>
          <w:p w14:paraId="008097D0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3EDD4653" w14:textId="77777777" w:rsidTr="003E5029">
        <w:trPr>
          <w:trHeight w:val="420"/>
        </w:trPr>
        <w:tc>
          <w:tcPr>
            <w:tcW w:w="102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65B8B" w14:textId="77777777" w:rsidR="003E5029" w:rsidRPr="003E5029" w:rsidRDefault="003E5029" w:rsidP="003E502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GB" w:eastAsia="en-GB"/>
              </w:rPr>
              <w:t>Overall Comments</w:t>
            </w:r>
          </w:p>
        </w:tc>
        <w:tc>
          <w:tcPr>
            <w:tcW w:w="36" w:type="dxa"/>
            <w:vAlign w:val="center"/>
            <w:hideMark/>
          </w:tcPr>
          <w:p w14:paraId="6F62DDA0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4D881E3E" w14:textId="77777777" w:rsidTr="003E5029">
        <w:trPr>
          <w:trHeight w:val="312"/>
        </w:trPr>
        <w:tc>
          <w:tcPr>
            <w:tcW w:w="10260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86A895"/>
            <w:noWrap/>
            <w:hideMark/>
          </w:tcPr>
          <w:p w14:paraId="49DFBA17" w14:textId="77777777" w:rsidR="003E5029" w:rsidRPr="003E5029" w:rsidRDefault="003E5029" w:rsidP="003E502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F2D953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046B249D" w14:textId="77777777" w:rsidTr="003E5029">
        <w:trPr>
          <w:trHeight w:val="312"/>
        </w:trPr>
        <w:tc>
          <w:tcPr>
            <w:tcW w:w="1026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FD093C" w14:textId="77777777" w:rsidR="003E5029" w:rsidRPr="003E5029" w:rsidRDefault="003E5029" w:rsidP="003E502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4565" w14:textId="77777777" w:rsidR="003E5029" w:rsidRPr="003E5029" w:rsidRDefault="003E5029" w:rsidP="003E502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3E5029" w:rsidRPr="003E5029" w14:paraId="7C05A799" w14:textId="77777777" w:rsidTr="003E5029">
        <w:trPr>
          <w:trHeight w:val="312"/>
        </w:trPr>
        <w:tc>
          <w:tcPr>
            <w:tcW w:w="1026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684453" w14:textId="77777777" w:rsidR="003E5029" w:rsidRPr="003E5029" w:rsidRDefault="003E5029" w:rsidP="003E502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1DADA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5A4B4D14" w14:textId="77777777" w:rsidTr="003E5029">
        <w:trPr>
          <w:trHeight w:val="324"/>
        </w:trPr>
        <w:tc>
          <w:tcPr>
            <w:tcW w:w="10260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FB8094" w14:textId="77777777" w:rsidR="003E5029" w:rsidRPr="003E5029" w:rsidRDefault="003E5029" w:rsidP="003E502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B276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3E5029" w:rsidRPr="003E5029" w14:paraId="7EE3B656" w14:textId="77777777" w:rsidTr="003E5029">
        <w:trPr>
          <w:trHeight w:val="528"/>
        </w:trPr>
        <w:tc>
          <w:tcPr>
            <w:tcW w:w="3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6A895"/>
            <w:vAlign w:val="center"/>
            <w:hideMark/>
          </w:tcPr>
          <w:p w14:paraId="15D8EDFB" w14:textId="77777777" w:rsidR="003E5029" w:rsidRPr="003E5029" w:rsidRDefault="003E5029" w:rsidP="003E50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E50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Employee</w:t>
            </w:r>
            <w:r w:rsidRPr="003E50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775F" w14:textId="77777777" w:rsidR="003E5029" w:rsidRPr="003E5029" w:rsidRDefault="003E5029" w:rsidP="003E5029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3E502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6A895"/>
            <w:vAlign w:val="center"/>
            <w:hideMark/>
          </w:tcPr>
          <w:p w14:paraId="17A65267" w14:textId="77777777" w:rsidR="003E5029" w:rsidRPr="003E5029" w:rsidRDefault="003E5029" w:rsidP="003E50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3E50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t>Reviewer</w:t>
            </w:r>
            <w:r w:rsidRPr="003E502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 w:eastAsia="en-GB"/>
              </w:rPr>
              <w:br/>
              <w:t>Signature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F98E" w14:textId="77777777" w:rsidR="003E5029" w:rsidRPr="003E5029" w:rsidRDefault="003E5029" w:rsidP="003E5029">
            <w:pPr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</w:pPr>
            <w:r w:rsidRPr="003E5029">
              <w:rPr>
                <w:rFonts w:ascii="Arial" w:eastAsia="Times New Roman" w:hAnsi="Arial" w:cs="Arial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79A902" w14:textId="77777777" w:rsidR="003E5029" w:rsidRPr="003E5029" w:rsidRDefault="003E5029" w:rsidP="003E5029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3E502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Date</w:t>
            </w:r>
          </w:p>
        </w:tc>
        <w:tc>
          <w:tcPr>
            <w:tcW w:w="36" w:type="dxa"/>
            <w:vAlign w:val="center"/>
            <w:hideMark/>
          </w:tcPr>
          <w:p w14:paraId="2F558533" w14:textId="77777777" w:rsidR="003E5029" w:rsidRPr="003E5029" w:rsidRDefault="003E5029" w:rsidP="003E502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4C197A5E" w14:textId="1CF2324B" w:rsidR="00B134D5" w:rsidRPr="00615B04" w:rsidRDefault="00B134D5" w:rsidP="00202FAA">
      <w:pPr>
        <w:rPr>
          <w:rFonts w:cstheme="minorHAnsi"/>
        </w:rPr>
      </w:pPr>
    </w:p>
    <w:sectPr w:rsidR="00B134D5" w:rsidRPr="00615B04" w:rsidSect="00931FC3"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05225" w14:textId="77777777" w:rsidR="00931FC3" w:rsidRDefault="00931FC3" w:rsidP="00202FAA">
      <w:r>
        <w:separator/>
      </w:r>
    </w:p>
  </w:endnote>
  <w:endnote w:type="continuationSeparator" w:id="0">
    <w:p w14:paraId="7FB893D0" w14:textId="77777777" w:rsidR="00931FC3" w:rsidRDefault="00931FC3" w:rsidP="0020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934E" w14:textId="77777777" w:rsidR="00931FC3" w:rsidRDefault="00931FC3" w:rsidP="00202FAA">
      <w:r>
        <w:separator/>
      </w:r>
    </w:p>
  </w:footnote>
  <w:footnote w:type="continuationSeparator" w:id="0">
    <w:p w14:paraId="17FC761D" w14:textId="77777777" w:rsidR="00931FC3" w:rsidRDefault="00931FC3" w:rsidP="0020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3F"/>
    <w:rsid w:val="000D4040"/>
    <w:rsid w:val="000F73CA"/>
    <w:rsid w:val="00146F67"/>
    <w:rsid w:val="001D1C77"/>
    <w:rsid w:val="00202FAA"/>
    <w:rsid w:val="00250693"/>
    <w:rsid w:val="002D7F1C"/>
    <w:rsid w:val="003158C4"/>
    <w:rsid w:val="00317C1D"/>
    <w:rsid w:val="003E5029"/>
    <w:rsid w:val="00471C74"/>
    <w:rsid w:val="00481D19"/>
    <w:rsid w:val="004937B7"/>
    <w:rsid w:val="004A5FCD"/>
    <w:rsid w:val="004C1EA6"/>
    <w:rsid w:val="005D3360"/>
    <w:rsid w:val="00615B04"/>
    <w:rsid w:val="006D082E"/>
    <w:rsid w:val="00742FFB"/>
    <w:rsid w:val="00774152"/>
    <w:rsid w:val="00860DB4"/>
    <w:rsid w:val="009142EC"/>
    <w:rsid w:val="00931FC3"/>
    <w:rsid w:val="00A535D4"/>
    <w:rsid w:val="00B134D5"/>
    <w:rsid w:val="00B16109"/>
    <w:rsid w:val="00C14529"/>
    <w:rsid w:val="00C20B11"/>
    <w:rsid w:val="00C639C6"/>
    <w:rsid w:val="00CE0A3F"/>
    <w:rsid w:val="00D36B54"/>
    <w:rsid w:val="00E40092"/>
    <w:rsid w:val="00E95830"/>
    <w:rsid w:val="00EB4B74"/>
    <w:rsid w:val="00F3304A"/>
    <w:rsid w:val="00F4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58630"/>
  <w15:docId w15:val="{184B9F89-4C15-4CB0-BAB1-FD6756C8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02F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5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flect.com/blog/performance-management/microsoft-word-performance-review-templa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reo\Downloads\IC-Midyear-Employee-Evaluation-Template-9431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IC-Midyear-Employee-Evaluation-Template-9431_WORD</Template>
  <TotalTime>3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Ok</dc:creator>
  <cp:keywords/>
  <dc:description/>
  <cp:lastModifiedBy>can karaküçük</cp:lastModifiedBy>
  <cp:revision>2</cp:revision>
  <dcterms:created xsi:type="dcterms:W3CDTF">2024-01-25T05:44:00Z</dcterms:created>
  <dcterms:modified xsi:type="dcterms:W3CDTF">2024-01-25T05:44:00Z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a1ce6ea89544eba3586e0fba35efb633eca25ffd0114d524bf9909c88670fa55</vt:lpwstr>
  </property>
</Properties>
</file>